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66" w:rsidRDefault="00634166">
      <w:pPr>
        <w:rPr>
          <w:lang w:val="en-US"/>
        </w:rPr>
      </w:pPr>
    </w:p>
    <w:tbl>
      <w:tblPr>
        <w:tblW w:w="9380" w:type="dxa"/>
        <w:tblInd w:w="93" w:type="dxa"/>
        <w:tblLook w:val="00A0"/>
      </w:tblPr>
      <w:tblGrid>
        <w:gridCol w:w="9380"/>
      </w:tblGrid>
      <w:tr w:rsidR="00634166" w:rsidRPr="00E26B4B" w:rsidTr="007D5814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4166" w:rsidRPr="007D5814" w:rsidRDefault="00634166" w:rsidP="00943C76">
            <w:pPr>
              <w:spacing w:after="0" w:line="240" w:lineRule="auto"/>
              <w:jc w:val="center"/>
              <w:rPr>
                <w:color w:val="000000"/>
              </w:rPr>
            </w:pPr>
            <w:r w:rsidRPr="007D5814">
              <w:rPr>
                <w:color w:val="000000"/>
              </w:rPr>
              <w:t>МОУ " Могойтуйская средняя общеобразовательная школа №2"</w:t>
            </w:r>
          </w:p>
        </w:tc>
      </w:tr>
    </w:tbl>
    <w:p w:rsidR="00634166" w:rsidRDefault="00634166" w:rsidP="007D5814"/>
    <w:p w:rsidR="00634166" w:rsidRPr="007D5814" w:rsidRDefault="00634166" w:rsidP="007D5814">
      <w:r>
        <w:t>Приложение к пояснительной записке к Учебному плану на 2 и 3 ступени на 201</w:t>
      </w:r>
      <w:r w:rsidRPr="00943C76">
        <w:t>3</w:t>
      </w:r>
      <w:r>
        <w:t>-201</w:t>
      </w:r>
      <w:r w:rsidRPr="00943C76">
        <w:t>4</w:t>
      </w:r>
      <w:r>
        <w:t xml:space="preserve"> уч.год</w:t>
      </w:r>
    </w:p>
    <w:p w:rsidR="00634166" w:rsidRDefault="00634166" w:rsidP="007D5814">
      <w:pPr>
        <w:rPr>
          <w:rFonts w:ascii="Times New Roman" w:hAnsi="Times New Roman"/>
        </w:rPr>
      </w:pPr>
      <w:r w:rsidRPr="007D5814">
        <w:rPr>
          <w:rFonts w:ascii="Times New Roman" w:hAnsi="Times New Roman"/>
        </w:rPr>
        <w:t xml:space="preserve"> На старшей ступени </w:t>
      </w:r>
      <w:r>
        <w:rPr>
          <w:rFonts w:ascii="Times New Roman" w:hAnsi="Times New Roman"/>
        </w:rPr>
        <w:t xml:space="preserve"> 10А и 10Б, 10-11(1) , 10-11(2) и 11Б  занимаются по индивидуальным учебным планам ( ИУП).</w:t>
      </w:r>
    </w:p>
    <w:p w:rsidR="00634166" w:rsidRDefault="00634166" w:rsidP="007D5814">
      <w:pPr>
        <w:rPr>
          <w:rFonts w:ascii="Times New Roman" w:hAnsi="Times New Roman"/>
        </w:rPr>
      </w:pPr>
      <w:r>
        <w:rPr>
          <w:rFonts w:ascii="Times New Roman" w:hAnsi="Times New Roman"/>
        </w:rPr>
        <w:t>Обучение ведется в группах переменного состава по профильным предметам, по базовым предметам учащиеся занимаются в своем классе.</w:t>
      </w:r>
    </w:p>
    <w:p w:rsidR="00634166" w:rsidRDefault="00634166" w:rsidP="007D58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Выбор профильных предметов в основном соотносится с тем набором экзаменов, которые будет сдавать учащийся. </w:t>
      </w:r>
    </w:p>
    <w:p w:rsidR="00634166" w:rsidRDefault="00634166" w:rsidP="007D58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обычных 10-х классах обучается 36 учащихся. </w:t>
      </w:r>
    </w:p>
    <w:p w:rsidR="00634166" w:rsidRDefault="00634166" w:rsidP="007D5814">
      <w:pPr>
        <w:rPr>
          <w:rFonts w:ascii="Times New Roman" w:hAnsi="Times New Roman"/>
        </w:rPr>
      </w:pPr>
      <w:r>
        <w:rPr>
          <w:rFonts w:ascii="Times New Roman" w:hAnsi="Times New Roman"/>
        </w:rPr>
        <w:t>Таблица по выбору учебных предметов базового и профильного уровней на 2013-2014 уч.год.</w:t>
      </w:r>
    </w:p>
    <w:p w:rsidR="00634166" w:rsidRDefault="00634166" w:rsidP="007D5814">
      <w:pPr>
        <w:rPr>
          <w:rFonts w:ascii="Times New Roman" w:hAnsi="Times New Roman"/>
        </w:rPr>
      </w:pPr>
      <w:r>
        <w:rPr>
          <w:rFonts w:ascii="Times New Roman" w:hAnsi="Times New Roman"/>
        </w:rPr>
        <w:t>10А и 10Б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1226"/>
        <w:gridCol w:w="1227"/>
        <w:gridCol w:w="1227"/>
        <w:gridCol w:w="1227"/>
        <w:gridCol w:w="1228"/>
        <w:gridCol w:w="1228"/>
      </w:tblGrid>
      <w:tr w:rsidR="00634166" w:rsidRPr="00E26B4B" w:rsidTr="00E26B4B">
        <w:tc>
          <w:tcPr>
            <w:tcW w:w="220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3680" w:type="dxa"/>
            <w:gridSpan w:val="3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683" w:type="dxa"/>
            <w:gridSpan w:val="3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Профильный уровень</w:t>
            </w:r>
          </w:p>
        </w:tc>
      </w:tr>
      <w:tr w:rsidR="00634166" w:rsidRPr="00E26B4B" w:rsidTr="00E26B4B">
        <w:tc>
          <w:tcPr>
            <w:tcW w:w="220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Часы в неделю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Кол-во обуч.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Число групп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Часы в неделю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Кол-во обуч.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Число групп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10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17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25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25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15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4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4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36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Default="00634166" w:rsidP="00A534D4">
      <w:pPr>
        <w:rPr>
          <w:rFonts w:ascii="Times New Roman" w:hAnsi="Times New Roman"/>
        </w:rPr>
      </w:pPr>
      <w:r>
        <w:rPr>
          <w:rFonts w:ascii="Times New Roman" w:hAnsi="Times New Roman"/>
        </w:rPr>
        <w:t>В разновозрастных двух группах- 10классников -24, 11-классников-27, в 11б классе-24 уч-ся.</w:t>
      </w:r>
    </w:p>
    <w:p w:rsidR="00634166" w:rsidRDefault="00634166" w:rsidP="00A534D4">
      <w:pPr>
        <w:rPr>
          <w:rFonts w:ascii="Times New Roman" w:hAnsi="Times New Roman"/>
        </w:rPr>
      </w:pPr>
      <w:r>
        <w:rPr>
          <w:rFonts w:ascii="Times New Roman" w:hAnsi="Times New Roman"/>
        </w:rPr>
        <w:t>Таблица по выбору учебных предметов базового и профильного уровней на 2013-2014 уч.год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8"/>
        <w:gridCol w:w="1226"/>
        <w:gridCol w:w="1227"/>
        <w:gridCol w:w="1227"/>
        <w:gridCol w:w="1227"/>
        <w:gridCol w:w="1228"/>
        <w:gridCol w:w="1228"/>
      </w:tblGrid>
      <w:tr w:rsidR="00634166" w:rsidRPr="00E26B4B" w:rsidTr="00E26B4B">
        <w:tc>
          <w:tcPr>
            <w:tcW w:w="220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Учебный предмет</w:t>
            </w:r>
          </w:p>
        </w:tc>
        <w:tc>
          <w:tcPr>
            <w:tcW w:w="3680" w:type="dxa"/>
            <w:gridSpan w:val="3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683" w:type="dxa"/>
            <w:gridSpan w:val="3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Профильный уровень</w:t>
            </w:r>
          </w:p>
        </w:tc>
      </w:tr>
      <w:tr w:rsidR="00634166" w:rsidRPr="00E26B4B" w:rsidTr="00E26B4B">
        <w:tc>
          <w:tcPr>
            <w:tcW w:w="220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Часы в неделю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Кол-во обуч.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Число групп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Часы в неделю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Кол-во обуч.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Число групп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18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28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43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43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35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17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15</w:t>
            </w: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2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1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4166" w:rsidRPr="00E26B4B" w:rsidTr="00E26B4B">
        <w:tc>
          <w:tcPr>
            <w:tcW w:w="2208" w:type="dxa"/>
            <w:vAlign w:val="center"/>
          </w:tcPr>
          <w:p w:rsidR="00634166" w:rsidRPr="00E26B4B" w:rsidRDefault="00634166" w:rsidP="00E26B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6B4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26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B">
              <w:rPr>
                <w:rFonts w:ascii="Times New Roman" w:hAnsi="Times New Roman"/>
              </w:rPr>
              <w:t>3</w:t>
            </w:r>
          </w:p>
        </w:tc>
        <w:tc>
          <w:tcPr>
            <w:tcW w:w="1227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</w:tcPr>
          <w:p w:rsidR="00634166" w:rsidRPr="00E26B4B" w:rsidRDefault="00634166" w:rsidP="00E26B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4166" w:rsidRDefault="00634166" w:rsidP="00A534D4">
      <w:pPr>
        <w:rPr>
          <w:rFonts w:ascii="Times New Roman" w:hAnsi="Times New Roman"/>
        </w:rPr>
      </w:pPr>
    </w:p>
    <w:p w:rsidR="00634166" w:rsidRDefault="00634166" w:rsidP="007D5814">
      <w:pPr>
        <w:rPr>
          <w:rFonts w:ascii="Times New Roman" w:hAnsi="Times New Roman"/>
        </w:rPr>
      </w:pPr>
    </w:p>
    <w:p w:rsidR="00634166" w:rsidRPr="007D5814" w:rsidRDefault="00634166" w:rsidP="007D5814">
      <w:pPr>
        <w:rPr>
          <w:rFonts w:ascii="Times New Roman" w:hAnsi="Times New Roman"/>
        </w:rPr>
      </w:pPr>
    </w:p>
    <w:sectPr w:rsidR="00634166" w:rsidRPr="007D5814" w:rsidSect="00F7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14"/>
    <w:rsid w:val="00373452"/>
    <w:rsid w:val="00464227"/>
    <w:rsid w:val="00634166"/>
    <w:rsid w:val="007D5814"/>
    <w:rsid w:val="00845279"/>
    <w:rsid w:val="00943C76"/>
    <w:rsid w:val="009924AE"/>
    <w:rsid w:val="00A534D4"/>
    <w:rsid w:val="00AA20A3"/>
    <w:rsid w:val="00E26B4B"/>
    <w:rsid w:val="00E96398"/>
    <w:rsid w:val="00EF3933"/>
    <w:rsid w:val="00F7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63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280</Words>
  <Characters>1600</Characters>
  <Application>Microsoft Office Outlook</Application>
  <DocSecurity>0</DocSecurity>
  <Lines>0</Lines>
  <Paragraphs>0</Paragraphs>
  <ScaleCrop>false</ScaleCrop>
  <Company>mss2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" Могойтуйская средняя общеобразовательная школа №2"</dc:title>
  <dc:subject/>
  <dc:creator>admin</dc:creator>
  <cp:keywords/>
  <dc:description/>
  <cp:lastModifiedBy>admin</cp:lastModifiedBy>
  <cp:revision>2</cp:revision>
  <dcterms:created xsi:type="dcterms:W3CDTF">2013-10-15T08:41:00Z</dcterms:created>
  <dcterms:modified xsi:type="dcterms:W3CDTF">2013-10-15T08:41:00Z</dcterms:modified>
</cp:coreProperties>
</file>